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D6FA9" w14:textId="4BFCACAD" w:rsidR="00A4706F" w:rsidRDefault="001A532B" w:rsidP="00881AB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1" locked="0" layoutInCell="1" allowOverlap="1" wp14:anchorId="7C01BC15" wp14:editId="37795366">
            <wp:simplePos x="0" y="0"/>
            <wp:positionH relativeFrom="page">
              <wp:align>center</wp:align>
            </wp:positionH>
            <wp:positionV relativeFrom="paragraph">
              <wp:posOffset>-22225</wp:posOffset>
            </wp:positionV>
            <wp:extent cx="7592695" cy="10743565"/>
            <wp:effectExtent l="0" t="0" r="8255" b="635"/>
            <wp:wrapNone/>
            <wp:docPr id="5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6"/>
                    <pic:cNvPicPr>
                      <a:picLocks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695" cy="1074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D0C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7864984" wp14:editId="0D762EC9">
                <wp:simplePos x="0" y="0"/>
                <wp:positionH relativeFrom="margin">
                  <wp:posOffset>1354455</wp:posOffset>
                </wp:positionH>
                <wp:positionV relativeFrom="paragraph">
                  <wp:posOffset>6686550</wp:posOffset>
                </wp:positionV>
                <wp:extent cx="5824855" cy="1990725"/>
                <wp:effectExtent l="0" t="0" r="0" b="9525"/>
                <wp:wrapNone/>
                <wp:docPr id="208089545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2485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504826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Ipotesi CCNL 2025/2027 – parte economica;</w:t>
                            </w:r>
                          </w:p>
                          <w:p w14:paraId="43EC8783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CCNL 2022-2024 (Controllo cedolini, arretrati e aumenti);</w:t>
                            </w:r>
                          </w:p>
                          <w:p w14:paraId="64177EC9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 xml:space="preserve">CCNI Distribuzione Economie </w:t>
                            </w:r>
                            <w:proofErr w:type="spellStart"/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a.s.</w:t>
                            </w:r>
                            <w:proofErr w:type="spellEnd"/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 xml:space="preserve"> 2022/2023 e 2023/2024;</w:t>
                            </w:r>
                          </w:p>
                          <w:p w14:paraId="7467C8D2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Campagna screening #</w:t>
                            </w:r>
                            <w:proofErr w:type="spellStart"/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nonuneurodimeno</w:t>
                            </w:r>
                            <w:proofErr w:type="spellEnd"/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 xml:space="preserve"> (Diritti negati);</w:t>
                            </w:r>
                          </w:p>
                          <w:p w14:paraId="4C901E65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 xml:space="preserve">Pensioni e riscatto agevolato della </w:t>
                            </w:r>
                            <w:r>
                              <w:rPr>
                                <w:color w:val="194C7B"/>
                                <w:sz w:val="30"/>
                                <w:szCs w:val="30"/>
                              </w:rPr>
                              <w:t>L</w:t>
                            </w: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aurea;</w:t>
                            </w:r>
                          </w:p>
                          <w:p w14:paraId="4FEAD724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Piattaforma sindacale ANIEF CCNL 2025-2027 – parte normativa</w:t>
                            </w:r>
                            <w:r>
                              <w:rPr>
                                <w:color w:val="194C7B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7F4C60BB" w14:textId="77777777" w:rsidR="001A5D0C" w:rsidRDefault="001A5D0C" w:rsidP="001A5D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64984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6" type="#_x0000_t202" style="position:absolute;margin-left:106.65pt;margin-top:526.5pt;width:458.65pt;height:156.75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" filled="f" stroked="f">
                <v:textbox>
                  <w:txbxContent>
                    <w:p w14:paraId="15504826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Ipotesi CCNL 2025/2027 – parte economica;</w:t>
                      </w:r>
                    </w:p>
                    <w:p w14:paraId="43EC8783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CCNL 2022-2024 (Controllo cedolini, arretrati e aumenti);</w:t>
                      </w:r>
                    </w:p>
                    <w:p w14:paraId="64177EC9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 xml:space="preserve">CCNI Distribuzione Economie </w:t>
                      </w:r>
                      <w:proofErr w:type="spellStart"/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a.s.</w:t>
                      </w:r>
                      <w:proofErr w:type="spellEnd"/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 xml:space="preserve"> 2022/2023 e 2023/2024;</w:t>
                      </w:r>
                    </w:p>
                    <w:p w14:paraId="7467C8D2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Campagna screening #</w:t>
                      </w:r>
                      <w:proofErr w:type="spellStart"/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nonuneurodimeno</w:t>
                      </w:r>
                      <w:proofErr w:type="spellEnd"/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 xml:space="preserve"> (Diritti negati);</w:t>
                      </w:r>
                    </w:p>
                    <w:p w14:paraId="4C901E65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 xml:space="preserve">Pensioni e riscatto agevolato della </w:t>
                      </w:r>
                      <w:r>
                        <w:rPr>
                          <w:color w:val="194C7B"/>
                          <w:sz w:val="30"/>
                          <w:szCs w:val="30"/>
                        </w:rPr>
                        <w:t>L</w:t>
                      </w: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aurea;</w:t>
                      </w:r>
                    </w:p>
                    <w:p w14:paraId="4FEAD724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Piattaforma sindacale ANIEF CCNL 2025-2027 – parte normativa</w:t>
                      </w:r>
                      <w:r>
                        <w:rPr>
                          <w:color w:val="194C7B"/>
                          <w:sz w:val="30"/>
                          <w:szCs w:val="30"/>
                        </w:rPr>
                        <w:t>.</w:t>
                      </w:r>
                    </w:p>
                    <w:p w14:paraId="7F4C60BB" w14:textId="77777777" w:rsidR="001A5D0C" w:rsidRDefault="001A5D0C" w:rsidP="001A5D0C"/>
                  </w:txbxContent>
                </v:textbox>
                <w10:wrap anchorx="margin"/>
              </v:shape>
            </w:pict>
          </mc:Fallback>
        </mc:AlternateContent>
      </w:r>
      <w:r w:rsidR="0008676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3A34A0" wp14:editId="34F1DF75">
                <wp:simplePos x="0" y="0"/>
                <wp:positionH relativeFrom="column">
                  <wp:posOffset>-567690</wp:posOffset>
                </wp:positionH>
                <wp:positionV relativeFrom="paragraph">
                  <wp:posOffset>9048750</wp:posOffset>
                </wp:positionV>
                <wp:extent cx="7229475" cy="636270"/>
                <wp:effectExtent l="0" t="0" r="0" b="0"/>
                <wp:wrapSquare wrapText="bothSides"/>
                <wp:docPr id="820188593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22947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842658" w14:textId="0185BEA4" w:rsidR="00C37EDB" w:rsidRPr="00FB4B94" w:rsidRDefault="00EF2032" w:rsidP="00FB4B94">
                            <w:pPr>
                              <w:pStyle w:val="nomiverdi"/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</w:pPr>
                            <w:r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L’assemblea</w:t>
                            </w:r>
                            <w:r w:rsidR="008E1F18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 xml:space="preserve"> è rivolt</w:t>
                            </w:r>
                            <w:r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a</w:t>
                            </w:r>
                            <w:r w:rsidR="008E1F18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 xml:space="preserve"> a tutto il personale della scuola</w:t>
                            </w:r>
                            <w:r w:rsidR="00F758A6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6BFC18E" w14:textId="77777777" w:rsidR="00C37EDB" w:rsidRPr="00591682" w:rsidRDefault="00F758A6" w:rsidP="00FB4B94">
                            <w:pPr>
                              <w:pStyle w:val="nomiverdi"/>
                              <w:rPr>
                                <w:rFonts w:ascii="Optima" w:hAnsi="Optima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8"/>
                                <w:szCs w:val="28"/>
                              </w:rPr>
                              <w:t>I</w:t>
                            </w:r>
                            <w:r w:rsidR="008E1F18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8"/>
                                <w:szCs w:val="28"/>
                              </w:rPr>
                              <w:t xml:space="preserve"> partecipanti hanno diritto all’esonero d</w:t>
                            </w:r>
                            <w:r w:rsidR="003A0962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8"/>
                                <w:szCs w:val="28"/>
                              </w:rPr>
                              <w:t>a</w:t>
                            </w:r>
                            <w:r w:rsidR="008E1F18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8"/>
                                <w:szCs w:val="28"/>
                              </w:rPr>
                              <w:t>l servizio.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34A0" id="Casella di testo 7" o:spid="_x0000_s1027" type="#_x0000_t202" style="position:absolute;margin-left:-44.7pt;margin-top:712.5pt;width:569.25pt;height:5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" filled="f" stroked="f">
                <v:textbox>
                  <w:txbxContent>
                    <w:p w14:paraId="26842658" w14:textId="0185BEA4" w:rsidR="00C37EDB" w:rsidRPr="00FB4B94" w:rsidRDefault="00EF2032" w:rsidP="00FB4B94">
                      <w:pPr>
                        <w:pStyle w:val="nomiverdi"/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</w:pPr>
                      <w:r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>L’assemblea</w:t>
                      </w:r>
                      <w:r w:rsidR="008E1F18"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 xml:space="preserve"> è rivolt</w:t>
                      </w:r>
                      <w:r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>a</w:t>
                      </w:r>
                      <w:r w:rsidR="008E1F18"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 xml:space="preserve"> a tutto il personale della scuola</w:t>
                      </w:r>
                      <w:r w:rsidR="00F758A6"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>.</w:t>
                      </w:r>
                    </w:p>
                    <w:p w14:paraId="36BFC18E" w14:textId="77777777" w:rsidR="00C37EDB" w:rsidRPr="00591682" w:rsidRDefault="00F758A6" w:rsidP="00FB4B94">
                      <w:pPr>
                        <w:pStyle w:val="nomiverdi"/>
                        <w:rPr>
                          <w:rFonts w:ascii="Optima" w:hAnsi="Optima"/>
                          <w:color w:val="C00000"/>
                          <w:sz w:val="20"/>
                          <w:szCs w:val="20"/>
                        </w:rPr>
                      </w:pPr>
                      <w:r w:rsidRPr="00FB4B94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8"/>
                          <w:szCs w:val="28"/>
                        </w:rPr>
                        <w:t>I</w:t>
                      </w:r>
                      <w:r w:rsidR="008E1F18" w:rsidRPr="00FB4B94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8"/>
                          <w:szCs w:val="28"/>
                        </w:rPr>
                        <w:t xml:space="preserve"> partecipanti hanno diritto all’esonero d</w:t>
                      </w:r>
                      <w:r w:rsidR="003A0962" w:rsidRPr="00FB4B94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8"/>
                          <w:szCs w:val="28"/>
                        </w:rPr>
                        <w:t>a</w:t>
                      </w:r>
                      <w:r w:rsidR="008E1F18" w:rsidRPr="00FB4B94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8"/>
                          <w:szCs w:val="28"/>
                        </w:rPr>
                        <w:t>l servizio.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676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DB54BE" wp14:editId="6735A15B">
                <wp:simplePos x="0" y="0"/>
                <wp:positionH relativeFrom="column">
                  <wp:posOffset>-459105</wp:posOffset>
                </wp:positionH>
                <wp:positionV relativeFrom="paragraph">
                  <wp:posOffset>8652510</wp:posOffset>
                </wp:positionV>
                <wp:extent cx="5153660" cy="482600"/>
                <wp:effectExtent l="0" t="0" r="0" b="0"/>
                <wp:wrapSquare wrapText="bothSides"/>
                <wp:docPr id="136822738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5366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19C1D3" w14:textId="0E05DCFD" w:rsidR="006F4628" w:rsidRPr="003A0962" w:rsidRDefault="006F4628" w:rsidP="006F4628">
                            <w:pPr>
                              <w:pStyle w:val="Paragrafobase"/>
                              <w:rPr>
                                <w:rFonts w:ascii="Optima" w:hAnsi="Optima"/>
                              </w:rPr>
                            </w:pPr>
                            <w:r w:rsidRPr="003A0962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</w:rPr>
                              <w:t>Per informazioni: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B54BE" id="Casella di testo 11" o:spid="_x0000_s1028" type="#_x0000_t202" style="position:absolute;margin-left:-36.15pt;margin-top:681.3pt;width:405.8pt;height:3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" filled="f" stroked="f">
                <v:textbox>
                  <w:txbxContent>
                    <w:p w14:paraId="0619C1D3" w14:textId="0E05DCFD" w:rsidR="006F4628" w:rsidRPr="003A0962" w:rsidRDefault="006F4628" w:rsidP="006F4628">
                      <w:pPr>
                        <w:pStyle w:val="Paragrafobase"/>
                        <w:rPr>
                          <w:rFonts w:ascii="Optima" w:hAnsi="Optima"/>
                        </w:rPr>
                      </w:pPr>
                      <w:r w:rsidRPr="003A0962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</w:rPr>
                        <w:t>Per informazioni: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676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4EC075" wp14:editId="60451360">
                <wp:simplePos x="0" y="0"/>
                <wp:positionH relativeFrom="column">
                  <wp:posOffset>2193925</wp:posOffset>
                </wp:positionH>
                <wp:positionV relativeFrom="paragraph">
                  <wp:posOffset>9606280</wp:posOffset>
                </wp:positionV>
                <wp:extent cx="2020570" cy="508635"/>
                <wp:effectExtent l="0" t="0" r="0" b="5715"/>
                <wp:wrapSquare wrapText="bothSides"/>
                <wp:docPr id="159604713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2057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71B222" w14:textId="77777777" w:rsidR="00F758A6" w:rsidRPr="00492B17" w:rsidRDefault="00F758A6" w:rsidP="00F758A6">
                            <w:pPr>
                              <w:pStyle w:val="Paragrafobase"/>
                              <w:rPr>
                                <w:rFonts w:ascii="Optima" w:hAnsi="Optima"/>
                                <w:color w:val="215E99"/>
                                <w:sz w:val="28"/>
                                <w:szCs w:val="28"/>
                              </w:rPr>
                            </w:pPr>
                            <w:r w:rsidRPr="00492B17">
                              <w:rPr>
                                <w:rFonts w:ascii="Optima-Bold" w:hAnsi="Optima-Bold" w:cs="Optima-Bold"/>
                                <w:b/>
                                <w:bCs/>
                                <w:color w:val="215E99"/>
                                <w:spacing w:val="6"/>
                                <w:sz w:val="28"/>
                                <w:szCs w:val="28"/>
                              </w:rPr>
                              <w:t>#</w:t>
                            </w:r>
                            <w:proofErr w:type="spellStart"/>
                            <w:r w:rsidRPr="00492B17">
                              <w:rPr>
                                <w:rFonts w:ascii="Optima-Bold" w:hAnsi="Optima-Bold" w:cs="Optima-Bold"/>
                                <w:b/>
                                <w:bCs/>
                                <w:color w:val="215E99"/>
                                <w:spacing w:val="6"/>
                                <w:sz w:val="28"/>
                                <w:szCs w:val="28"/>
                              </w:rPr>
                              <w:t>perunascuolagiusta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C075" id="Casella di testo 9" o:spid="_x0000_s1029" type="#_x0000_t202" style="position:absolute;margin-left:172.75pt;margin-top:756.4pt;width:159.1pt;height:4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" filled="f" stroked="f">
                <v:textbox>
                  <w:txbxContent>
                    <w:p w14:paraId="5B71B222" w14:textId="77777777" w:rsidR="00F758A6" w:rsidRPr="00492B17" w:rsidRDefault="00F758A6" w:rsidP="00F758A6">
                      <w:pPr>
                        <w:pStyle w:val="Paragrafobase"/>
                        <w:rPr>
                          <w:rFonts w:ascii="Optima" w:hAnsi="Optima"/>
                          <w:color w:val="215E99"/>
                          <w:sz w:val="28"/>
                          <w:szCs w:val="28"/>
                        </w:rPr>
                      </w:pPr>
                      <w:r w:rsidRPr="00492B17">
                        <w:rPr>
                          <w:rFonts w:ascii="Optima-Bold" w:hAnsi="Optima-Bold" w:cs="Optima-Bold"/>
                          <w:b/>
                          <w:bCs/>
                          <w:color w:val="215E99"/>
                          <w:spacing w:val="6"/>
                          <w:sz w:val="28"/>
                          <w:szCs w:val="28"/>
                        </w:rPr>
                        <w:t>#</w:t>
                      </w:r>
                      <w:proofErr w:type="spellStart"/>
                      <w:r w:rsidRPr="00492B17">
                        <w:rPr>
                          <w:rFonts w:ascii="Optima-Bold" w:hAnsi="Optima-Bold" w:cs="Optima-Bold"/>
                          <w:b/>
                          <w:bCs/>
                          <w:color w:val="215E99"/>
                          <w:spacing w:val="6"/>
                          <w:sz w:val="28"/>
                          <w:szCs w:val="28"/>
                        </w:rPr>
                        <w:t>perunascuolagiusta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E55D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6918DF" wp14:editId="69EBE400">
                <wp:simplePos x="0" y="0"/>
                <wp:positionH relativeFrom="column">
                  <wp:posOffset>3080385</wp:posOffset>
                </wp:positionH>
                <wp:positionV relativeFrom="paragraph">
                  <wp:posOffset>5553075</wp:posOffset>
                </wp:positionV>
                <wp:extent cx="3632200" cy="784225"/>
                <wp:effectExtent l="0" t="0" r="0" b="0"/>
                <wp:wrapSquare wrapText="bothSides"/>
                <wp:docPr id="110595943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63220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14F6CC" w14:textId="7A230E7F" w:rsidR="00591682" w:rsidRPr="00591682" w:rsidRDefault="00B1070F" w:rsidP="00591682">
                            <w:pPr>
                              <w:jc w:val="center"/>
                              <w:rPr>
                                <w:rFonts w:ascii="Optima" w:hAnsi="Optima"/>
                                <w:b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</w:rPr>
                              <w:t>20</w:t>
                            </w:r>
                            <w:r w:rsidR="001A532B">
                              <w:rPr>
                                <w:rFonts w:ascii="Optima" w:hAnsi="Optima"/>
                                <w:b/>
                              </w:rPr>
                              <w:t xml:space="preserve"> maggio 2026 – dalle ore 8:00 alle ore 11:00</w:t>
                            </w:r>
                          </w:p>
                          <w:p w14:paraId="024CBB31" w14:textId="2468B40D" w:rsidR="00591682" w:rsidRPr="00591682" w:rsidRDefault="001A532B" w:rsidP="00591682">
                            <w:pPr>
                              <w:jc w:val="center"/>
                              <w:rPr>
                                <w:rFonts w:ascii="Optima" w:hAnsi="Optima"/>
                                <w:b/>
                                <w:color w:val="D00202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color w:val="D00202"/>
                              </w:rPr>
                              <w:t xml:space="preserve">L’Istituto Comprensivo </w:t>
                            </w:r>
                            <w:r w:rsidR="00B1070F">
                              <w:rPr>
                                <w:rFonts w:ascii="Optima" w:hAnsi="Optima"/>
                                <w:b/>
                                <w:color w:val="D00202"/>
                              </w:rPr>
                              <w:t>Albertelli Newton</w:t>
                            </w:r>
                          </w:p>
                          <w:p w14:paraId="0EF88BA8" w14:textId="28AD6553" w:rsidR="006F4628" w:rsidRPr="00591682" w:rsidRDefault="006F4628" w:rsidP="00591682">
                            <w:pPr>
                              <w:jc w:val="center"/>
                              <w:rPr>
                                <w:rFonts w:ascii="Optima" w:hAnsi="Opti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918DF" id="Casella di testo 3" o:spid="_x0000_s1030" type="#_x0000_t202" style="position:absolute;margin-left:242.55pt;margin-top:437.25pt;width:286pt;height:6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" filled="f" stroked="f">
                <v:textbox>
                  <w:txbxContent>
                    <w:p w14:paraId="1F14F6CC" w14:textId="7A230E7F" w:rsidR="00591682" w:rsidRPr="00591682" w:rsidRDefault="00B1070F" w:rsidP="00591682">
                      <w:pPr>
                        <w:jc w:val="center"/>
                        <w:rPr>
                          <w:rFonts w:ascii="Optima" w:hAnsi="Optima"/>
                          <w:b/>
                        </w:rPr>
                      </w:pPr>
                      <w:r>
                        <w:rPr>
                          <w:rFonts w:ascii="Optima" w:hAnsi="Optima"/>
                          <w:b/>
                        </w:rPr>
                        <w:t>20</w:t>
                      </w:r>
                      <w:r w:rsidR="001A532B">
                        <w:rPr>
                          <w:rFonts w:ascii="Optima" w:hAnsi="Optima"/>
                          <w:b/>
                        </w:rPr>
                        <w:t xml:space="preserve"> maggio 2026 – dalle ore 8:00 alle ore 11:00</w:t>
                      </w:r>
                    </w:p>
                    <w:p w14:paraId="024CBB31" w14:textId="2468B40D" w:rsidR="00591682" w:rsidRPr="00591682" w:rsidRDefault="001A532B" w:rsidP="00591682">
                      <w:pPr>
                        <w:jc w:val="center"/>
                        <w:rPr>
                          <w:rFonts w:ascii="Optima" w:hAnsi="Optima"/>
                          <w:b/>
                          <w:color w:val="D00202"/>
                        </w:rPr>
                      </w:pPr>
                      <w:r>
                        <w:rPr>
                          <w:rFonts w:ascii="Optima" w:hAnsi="Optima"/>
                          <w:b/>
                          <w:color w:val="D00202"/>
                        </w:rPr>
                        <w:t xml:space="preserve">L’Istituto Comprensivo </w:t>
                      </w:r>
                      <w:r w:rsidR="00B1070F">
                        <w:rPr>
                          <w:rFonts w:ascii="Optima" w:hAnsi="Optima"/>
                          <w:b/>
                          <w:color w:val="D00202"/>
                        </w:rPr>
                        <w:t>Albertelli Newton</w:t>
                      </w:r>
                    </w:p>
                    <w:p w14:paraId="0EF88BA8" w14:textId="28AD6553" w:rsidR="006F4628" w:rsidRPr="00591682" w:rsidRDefault="006F4628" w:rsidP="00591682">
                      <w:pPr>
                        <w:jc w:val="center"/>
                        <w:rPr>
                          <w:rFonts w:ascii="Optima" w:hAnsi="Opti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9168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99694A" wp14:editId="1996BA94">
                <wp:simplePos x="0" y="0"/>
                <wp:positionH relativeFrom="column">
                  <wp:posOffset>-348615</wp:posOffset>
                </wp:positionH>
                <wp:positionV relativeFrom="paragraph">
                  <wp:posOffset>2362200</wp:posOffset>
                </wp:positionV>
                <wp:extent cx="2305050" cy="1215390"/>
                <wp:effectExtent l="0" t="0" r="0" b="3810"/>
                <wp:wrapThrough wrapText="bothSides">
                  <wp:wrapPolygon edited="0">
                    <wp:start x="357" y="0"/>
                    <wp:lineTo x="357" y="21329"/>
                    <wp:lineTo x="21064" y="21329"/>
                    <wp:lineTo x="21064" y="0"/>
                    <wp:lineTo x="357" y="0"/>
                  </wp:wrapPolygon>
                </wp:wrapThrough>
                <wp:docPr id="196111149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0505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3F4E02" w14:textId="77777777" w:rsidR="001A532B" w:rsidRDefault="00917775" w:rsidP="00DE55DC">
                            <w:pPr>
                              <w:jc w:val="center"/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</w:pPr>
                            <w:r w:rsidRPr="000A5601"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  <w:t>Relatore</w:t>
                            </w:r>
                            <w:r w:rsidR="003A0962" w:rsidRPr="000A5601"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  <w:t>:</w:t>
                            </w:r>
                            <w:r w:rsidR="001A532B"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BD4F9" w14:textId="77777777" w:rsidR="000D0156" w:rsidRDefault="000D0156" w:rsidP="00DE55DC">
                            <w:pPr>
                              <w:jc w:val="center"/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</w:pPr>
                          </w:p>
                          <w:p w14:paraId="1388F7E1" w14:textId="1991ED7D" w:rsidR="00917775" w:rsidRPr="001A532B" w:rsidRDefault="001A532B" w:rsidP="00DE55DC">
                            <w:pPr>
                              <w:jc w:val="center"/>
                              <w:rPr>
                                <w:rFonts w:ascii="Optima" w:hAnsi="Optima"/>
                                <w:b/>
                                <w:bCs/>
                                <w:color w:val="153D63"/>
                                <w:sz w:val="36"/>
                                <w:szCs w:val="36"/>
                              </w:rPr>
                            </w:pPr>
                            <w:r w:rsidRPr="001A532B">
                              <w:rPr>
                                <w:rFonts w:ascii="Optima" w:hAnsi="Optima"/>
                                <w:b/>
                                <w:bCs/>
                                <w:color w:val="153D63"/>
                                <w:sz w:val="36"/>
                                <w:szCs w:val="36"/>
                              </w:rPr>
                              <w:t>Moretta Francesco</w:t>
                            </w:r>
                          </w:p>
                          <w:p w14:paraId="1003F083" w14:textId="77777777" w:rsidR="0049000E" w:rsidRPr="000A5601" w:rsidRDefault="0049000E" w:rsidP="00DE55DC">
                            <w:pPr>
                              <w:jc w:val="center"/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</w:pPr>
                          </w:p>
                          <w:p w14:paraId="2E81246E" w14:textId="11FB94C7" w:rsidR="00917775" w:rsidRPr="00917775" w:rsidRDefault="00917775" w:rsidP="00DE55DC">
                            <w:pPr>
                              <w:jc w:val="center"/>
                              <w:rPr>
                                <w:rFonts w:ascii="Optima" w:hAnsi="Optim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9694A" id="Casella di testo 5" o:spid="_x0000_s1031" type="#_x0000_t202" style="position:absolute;margin-left:-27.45pt;margin-top:186pt;width:181.5pt;height:95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" filled="f" stroked="f">
                <v:textbox>
                  <w:txbxContent>
                    <w:p w14:paraId="7B3F4E02" w14:textId="77777777" w:rsidR="001A532B" w:rsidRDefault="00917775" w:rsidP="00DE55DC">
                      <w:pPr>
                        <w:jc w:val="center"/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</w:pPr>
                      <w:r w:rsidRPr="000A5601"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  <w:t>Relatore</w:t>
                      </w:r>
                      <w:r w:rsidR="003A0962" w:rsidRPr="000A5601"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  <w:t>:</w:t>
                      </w:r>
                      <w:r w:rsidR="001A532B"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BD4F9" w14:textId="77777777" w:rsidR="000D0156" w:rsidRDefault="000D0156" w:rsidP="00DE55DC">
                      <w:pPr>
                        <w:jc w:val="center"/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</w:pPr>
                    </w:p>
                    <w:p w14:paraId="1388F7E1" w14:textId="1991ED7D" w:rsidR="00917775" w:rsidRPr="001A532B" w:rsidRDefault="001A532B" w:rsidP="00DE55DC">
                      <w:pPr>
                        <w:jc w:val="center"/>
                        <w:rPr>
                          <w:rFonts w:ascii="Optima" w:hAnsi="Optima"/>
                          <w:b/>
                          <w:bCs/>
                          <w:color w:val="153D63"/>
                          <w:sz w:val="36"/>
                          <w:szCs w:val="36"/>
                        </w:rPr>
                      </w:pPr>
                      <w:r w:rsidRPr="001A532B">
                        <w:rPr>
                          <w:rFonts w:ascii="Optima" w:hAnsi="Optima"/>
                          <w:b/>
                          <w:bCs/>
                          <w:color w:val="153D63"/>
                          <w:sz w:val="36"/>
                          <w:szCs w:val="36"/>
                        </w:rPr>
                        <w:t>Moretta Francesco</w:t>
                      </w:r>
                    </w:p>
                    <w:p w14:paraId="1003F083" w14:textId="77777777" w:rsidR="0049000E" w:rsidRPr="000A5601" w:rsidRDefault="0049000E" w:rsidP="00DE55DC">
                      <w:pPr>
                        <w:jc w:val="center"/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</w:pPr>
                    </w:p>
                    <w:p w14:paraId="2E81246E" w14:textId="11FB94C7" w:rsidR="00917775" w:rsidRPr="00917775" w:rsidRDefault="00917775" w:rsidP="00DE55DC">
                      <w:pPr>
                        <w:jc w:val="center"/>
                        <w:rPr>
                          <w:rFonts w:ascii="Optima" w:hAnsi="Optim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0F291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018D6C" wp14:editId="56230EAC">
                <wp:simplePos x="0" y="0"/>
                <wp:positionH relativeFrom="column">
                  <wp:posOffset>1597660</wp:posOffset>
                </wp:positionH>
                <wp:positionV relativeFrom="paragraph">
                  <wp:posOffset>6136005</wp:posOffset>
                </wp:positionV>
                <wp:extent cx="3632200" cy="344805"/>
                <wp:effectExtent l="0" t="0" r="0" b="0"/>
                <wp:wrapSquare wrapText="bothSides"/>
                <wp:docPr id="2093309430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6322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3358BB" w14:textId="77777777" w:rsidR="00C37EDB" w:rsidRPr="00C37EDB" w:rsidRDefault="00C37EDB" w:rsidP="00C37EDB">
                            <w:pPr>
                              <w:rPr>
                                <w:rFonts w:ascii="Optima" w:hAnsi="Optima"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C37EDB">
                              <w:rPr>
                                <w:rFonts w:ascii="Optima" w:hAnsi="Optima"/>
                                <w:b/>
                                <w:color w:val="FFC000"/>
                                <w:sz w:val="40"/>
                                <w:szCs w:val="40"/>
                              </w:rPr>
                              <w:t>TEMI: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18D6C" id="Casella di testo 15" o:spid="_x0000_s1032" type="#_x0000_t202" style="position:absolute;margin-left:125.8pt;margin-top:483.15pt;width:286pt;height:2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" filled="f" stroked="f">
                <v:textbox>
                  <w:txbxContent>
                    <w:p w14:paraId="403358BB" w14:textId="77777777" w:rsidR="00C37EDB" w:rsidRPr="00C37EDB" w:rsidRDefault="00C37EDB" w:rsidP="00C37EDB">
                      <w:pPr>
                        <w:rPr>
                          <w:rFonts w:ascii="Optima" w:hAnsi="Optima"/>
                          <w:color w:val="FFC000"/>
                          <w:sz w:val="36"/>
                          <w:szCs w:val="36"/>
                        </w:rPr>
                      </w:pPr>
                      <w:r w:rsidRPr="00C37EDB">
                        <w:rPr>
                          <w:rFonts w:ascii="Optima" w:hAnsi="Optima"/>
                          <w:b/>
                          <w:color w:val="FFC000"/>
                          <w:sz w:val="40"/>
                          <w:szCs w:val="40"/>
                        </w:rPr>
                        <w:t>TEMI: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291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BE674" wp14:editId="74B44FF5">
                <wp:simplePos x="0" y="0"/>
                <wp:positionH relativeFrom="column">
                  <wp:posOffset>-339090</wp:posOffset>
                </wp:positionH>
                <wp:positionV relativeFrom="paragraph">
                  <wp:posOffset>749300</wp:posOffset>
                </wp:positionV>
                <wp:extent cx="4229100" cy="1244600"/>
                <wp:effectExtent l="0" t="0" r="0" b="0"/>
                <wp:wrapSquare wrapText="bothSides"/>
                <wp:docPr id="890979289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22910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8208EB" w14:textId="77777777" w:rsidR="006A6A8A" w:rsidRPr="000A5601" w:rsidRDefault="006A6A8A" w:rsidP="006A6A8A">
                            <w:pPr>
                              <w:pStyle w:val="nomiverdi"/>
                              <w:jc w:val="left"/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</w:pPr>
                            <w:r w:rsidRPr="000A5601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 xml:space="preserve">IL RINNOVO DEL </w:t>
                            </w:r>
                          </w:p>
                          <w:p w14:paraId="739CDA0A" w14:textId="28442BAC" w:rsidR="006A6A8A" w:rsidRPr="000A5601" w:rsidRDefault="006A6A8A" w:rsidP="006A6A8A">
                            <w:pPr>
                              <w:pStyle w:val="nomiverdi"/>
                              <w:jc w:val="left"/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</w:pPr>
                            <w:r w:rsidRPr="000A5601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>CCNL 202</w:t>
                            </w:r>
                            <w:r w:rsidR="001A532B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>5</w:t>
                            </w:r>
                            <w:r w:rsidRPr="000A5601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>-2</w:t>
                            </w:r>
                            <w:r w:rsidR="001A532B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BE674" id="Casella di testo 1" o:spid="_x0000_s1033" type="#_x0000_t202" style="position:absolute;margin-left:-26.7pt;margin-top:59pt;width:333pt;height:9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" filled="f" stroked="f">
                <v:textbox>
                  <w:txbxContent>
                    <w:p w14:paraId="0C8208EB" w14:textId="77777777" w:rsidR="006A6A8A" w:rsidRPr="000A5601" w:rsidRDefault="006A6A8A" w:rsidP="006A6A8A">
                      <w:pPr>
                        <w:pStyle w:val="nomiverdi"/>
                        <w:jc w:val="left"/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</w:pPr>
                      <w:r w:rsidRPr="000A5601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 xml:space="preserve">IL RINNOVO DEL </w:t>
                      </w:r>
                    </w:p>
                    <w:p w14:paraId="739CDA0A" w14:textId="28442BAC" w:rsidR="006A6A8A" w:rsidRPr="000A5601" w:rsidRDefault="006A6A8A" w:rsidP="006A6A8A">
                      <w:pPr>
                        <w:pStyle w:val="nomiverdi"/>
                        <w:jc w:val="left"/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</w:pPr>
                      <w:r w:rsidRPr="000A5601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>CCNL 202</w:t>
                      </w:r>
                      <w:r w:rsidR="001A532B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>5</w:t>
                      </w:r>
                      <w:r w:rsidRPr="000A5601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>-2</w:t>
                      </w:r>
                      <w:r w:rsidR="001A532B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706F" w:rsidSect="006F4628">
      <w:pgSz w:w="11900" w:h="16840"/>
      <w:pgMar w:top="0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Optima-Bold">
    <w:altName w:val="Calibri"/>
    <w:charset w:val="00"/>
    <w:family w:val="auto"/>
    <w:pitch w:val="variable"/>
    <w:sig w:usb0="80000067" w:usb1="00000000" w:usb2="00000000" w:usb3="00000000" w:csb0="00000001" w:csb1="00000000"/>
  </w:font>
  <w:font w:name="Optima">
    <w:altName w:val="Calibri"/>
    <w:panose1 w:val="020B0502050508020304"/>
    <w:charset w:val="00"/>
    <w:family w:val="swiss"/>
    <w:pitch w:val="variable"/>
    <w:sig w:usb0="20000087" w:usb1="00000000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C3FE6"/>
    <w:multiLevelType w:val="hybridMultilevel"/>
    <w:tmpl w:val="556C7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A1FA2"/>
    <w:multiLevelType w:val="hybridMultilevel"/>
    <w:tmpl w:val="6646F7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B17349"/>
    <w:multiLevelType w:val="hybridMultilevel"/>
    <w:tmpl w:val="2A3EF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5587E"/>
    <w:multiLevelType w:val="hybridMultilevel"/>
    <w:tmpl w:val="55122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97"/>
    <w:rsid w:val="0001621D"/>
    <w:rsid w:val="00020B5E"/>
    <w:rsid w:val="00062D0C"/>
    <w:rsid w:val="0008676F"/>
    <w:rsid w:val="000A5601"/>
    <w:rsid w:val="000C5EC9"/>
    <w:rsid w:val="000D0156"/>
    <w:rsid w:val="000E07B2"/>
    <w:rsid w:val="000F11CA"/>
    <w:rsid w:val="000F2918"/>
    <w:rsid w:val="001439A2"/>
    <w:rsid w:val="00186FD1"/>
    <w:rsid w:val="001904D9"/>
    <w:rsid w:val="001A3F71"/>
    <w:rsid w:val="001A532B"/>
    <w:rsid w:val="001A5D0C"/>
    <w:rsid w:val="0025791D"/>
    <w:rsid w:val="0036754E"/>
    <w:rsid w:val="00381675"/>
    <w:rsid w:val="0039367A"/>
    <w:rsid w:val="003A0962"/>
    <w:rsid w:val="003A5807"/>
    <w:rsid w:val="0049000E"/>
    <w:rsid w:val="00492B17"/>
    <w:rsid w:val="004A75A1"/>
    <w:rsid w:val="005312FA"/>
    <w:rsid w:val="00591682"/>
    <w:rsid w:val="005F4ED4"/>
    <w:rsid w:val="006155AE"/>
    <w:rsid w:val="006A6A8A"/>
    <w:rsid w:val="006D1B4D"/>
    <w:rsid w:val="006F4628"/>
    <w:rsid w:val="007B2C56"/>
    <w:rsid w:val="0080319B"/>
    <w:rsid w:val="0080677A"/>
    <w:rsid w:val="0082110D"/>
    <w:rsid w:val="00881AB7"/>
    <w:rsid w:val="00884B01"/>
    <w:rsid w:val="00890B4B"/>
    <w:rsid w:val="008D4381"/>
    <w:rsid w:val="008E1F18"/>
    <w:rsid w:val="00917775"/>
    <w:rsid w:val="00935A16"/>
    <w:rsid w:val="00981B00"/>
    <w:rsid w:val="009B3926"/>
    <w:rsid w:val="009F1C9D"/>
    <w:rsid w:val="00A4706F"/>
    <w:rsid w:val="00A91CFE"/>
    <w:rsid w:val="00AB6417"/>
    <w:rsid w:val="00AE44FE"/>
    <w:rsid w:val="00B01AB5"/>
    <w:rsid w:val="00B1070F"/>
    <w:rsid w:val="00B10F84"/>
    <w:rsid w:val="00BC04ED"/>
    <w:rsid w:val="00BF0339"/>
    <w:rsid w:val="00C37EDB"/>
    <w:rsid w:val="00CF5A2D"/>
    <w:rsid w:val="00DE1F9C"/>
    <w:rsid w:val="00DE55DC"/>
    <w:rsid w:val="00E91729"/>
    <w:rsid w:val="00E947D2"/>
    <w:rsid w:val="00EB6897"/>
    <w:rsid w:val="00EF2032"/>
    <w:rsid w:val="00F0435D"/>
    <w:rsid w:val="00F34648"/>
    <w:rsid w:val="00F40208"/>
    <w:rsid w:val="00F758A6"/>
    <w:rsid w:val="00FB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F5811"/>
  <w14:defaultImageDpi w14:val="300"/>
  <w15:chartTrackingRefBased/>
  <w15:docId w15:val="{2F6867CF-2422-4D75-A873-FDCDF8B6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0B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iverdi">
    <w:name w:val="nomi verdi"/>
    <w:basedOn w:val="Normale"/>
    <w:qFormat/>
    <w:rsid w:val="0082110D"/>
    <w:pPr>
      <w:jc w:val="center"/>
    </w:pPr>
    <w:rPr>
      <w:rFonts w:ascii="Impact" w:hAnsi="Impact"/>
      <w:color w:val="008000"/>
      <w:sz w:val="60"/>
      <w:szCs w:val="6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62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F4628"/>
    <w:rPr>
      <w:rFonts w:ascii="Lucida Grande" w:hAnsi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6F46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72"/>
    <w:qFormat/>
    <w:rsid w:val="00890B4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9168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1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ymaranz\Desktop\Work\%20Anief\%20%20Lavori%202024\dal%201%20settembre\assemblee\Assemblee%20editabile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B2BB4A-7F0C-401C-9936-231B237D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Assemblee editabile 2.dot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Stefy Maranz</dc:creator>
  <cp:keywords/>
  <dc:description/>
  <cp:lastModifiedBy>Ufficio Protocollo</cp:lastModifiedBy>
  <cp:revision>2</cp:revision>
  <cp:lastPrinted>2024-10-16T07:29:00Z</cp:lastPrinted>
  <dcterms:created xsi:type="dcterms:W3CDTF">2026-04-28T07:19:00Z</dcterms:created>
  <dcterms:modified xsi:type="dcterms:W3CDTF">2026-04-28T07:19:00Z</dcterms:modified>
</cp:coreProperties>
</file>